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F01P.0.310018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BPol Bundespolizei Potsdam, Comp. Haus 8, 13, 14, Trockenbauarbeiten H8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PDM-B-30024108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Trockenbauarbeiten H8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